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6A" w:rsidRPr="0099379A" w:rsidRDefault="0099379A" w:rsidP="0099379A">
      <w:pPr>
        <w:jc w:val="center"/>
        <w:rPr>
          <w:b/>
        </w:rPr>
      </w:pPr>
      <w:r w:rsidRPr="0099379A">
        <w:rPr>
          <w:b/>
        </w:rPr>
        <w:t>Rocks and Minerals Activity</w:t>
      </w:r>
    </w:p>
    <w:p w:rsidR="0099379A" w:rsidRPr="0099379A" w:rsidRDefault="0099379A" w:rsidP="0099379A">
      <w:pPr>
        <w:jc w:val="center"/>
        <w:rPr>
          <w:b/>
        </w:rPr>
      </w:pPr>
      <w:r w:rsidRPr="0099379A">
        <w:rPr>
          <w:b/>
        </w:rPr>
        <w:t>Lab Practical Review</w:t>
      </w:r>
    </w:p>
    <w:p w:rsidR="0099379A" w:rsidRDefault="0099379A" w:rsidP="0099379A">
      <w:pPr>
        <w:jc w:val="both"/>
      </w:pPr>
      <w:r w:rsidRPr="0099379A">
        <w:rPr>
          <w:b/>
        </w:rPr>
        <w:t>Objective</w:t>
      </w:r>
      <w:r>
        <w:t xml:space="preserve">:  You have been given ____14_____ number of samples.  Some of them are rocks and some of them are minerals… you don’t need to tell me the EXACT name of the rock/mineral, you just need to tell me which kind of rock it is (if it’s a rock!), and if it is a mineral you need to perform the physical tests. </w:t>
      </w:r>
    </w:p>
    <w:p w:rsidR="0099379A" w:rsidRPr="0099379A" w:rsidRDefault="0099379A" w:rsidP="0099379A">
      <w:pPr>
        <w:jc w:val="both"/>
        <w:rPr>
          <w:b/>
        </w:rPr>
      </w:pPr>
      <w:r w:rsidRPr="0099379A">
        <w:rPr>
          <w:b/>
        </w:rPr>
        <w:t>Part I:  The rocks</w:t>
      </w:r>
    </w:p>
    <w:p w:rsidR="0099379A" w:rsidRDefault="006D0D2E" w:rsidP="0099379A">
      <w:pPr>
        <w:jc w:val="both"/>
      </w:pPr>
      <w:r>
        <w:t>Samples 1-7</w:t>
      </w:r>
      <w:r w:rsidR="0099379A">
        <w:t xml:space="preserve"> are</w:t>
      </w:r>
      <w:r>
        <w:t xml:space="preserve"> arranged around the room</w:t>
      </w:r>
      <w:r w:rsidR="0099379A">
        <w:t xml:space="preserve">.  In the following spaces </w:t>
      </w:r>
      <w:proofErr w:type="gramStart"/>
      <w:r w:rsidR="0099379A">
        <w:t>for each sample #</w:t>
      </w:r>
      <w:proofErr w:type="gramEnd"/>
      <w:r w:rsidR="0099379A">
        <w:t>, tell me whether it is Sedimentary, Igneous OR metamorphic and give me ONE reason for your explanation using a distinguishing texture/characteristic of that type of rock.  If you give 2 reasons, they must BOTH be correct. Careful!</w:t>
      </w:r>
    </w:p>
    <w:p w:rsidR="0099379A" w:rsidRDefault="0099379A" w:rsidP="0099379A">
      <w:pPr>
        <w:jc w:val="both"/>
      </w:pPr>
      <w:r>
        <w:t xml:space="preserve">Sample #1 </w:t>
      </w:r>
      <w:r>
        <w:tab/>
        <w:t>Type: ______________________</w:t>
      </w:r>
      <w:r>
        <w:tab/>
        <w:t>Reason</w:t>
      </w:r>
      <w:proofErr w:type="gramStart"/>
      <w:r>
        <w:t>:_</w:t>
      </w:r>
      <w:proofErr w:type="gramEnd"/>
      <w:r>
        <w:t>________________</w:t>
      </w:r>
      <w:r w:rsidR="006D0D2E" w:rsidRPr="006D0D2E">
        <w:t xml:space="preserve"> </w:t>
      </w:r>
      <w:r w:rsidR="006D0D2E">
        <w:t>_________________</w:t>
      </w:r>
    </w:p>
    <w:p w:rsidR="0099379A" w:rsidRDefault="0099379A" w:rsidP="0099379A">
      <w:pPr>
        <w:jc w:val="both"/>
      </w:pPr>
      <w:r>
        <w:t xml:space="preserve">Sample #2 </w:t>
      </w:r>
      <w:r>
        <w:tab/>
        <w:t>Type: ______________________</w:t>
      </w:r>
      <w:r>
        <w:tab/>
        <w:t>Reason</w:t>
      </w:r>
      <w:proofErr w:type="gramStart"/>
      <w:r>
        <w:t>:_</w:t>
      </w:r>
      <w:proofErr w:type="gramEnd"/>
      <w:r>
        <w:t>________________</w:t>
      </w:r>
      <w:r w:rsidR="006D0D2E" w:rsidRPr="006D0D2E">
        <w:t xml:space="preserve"> </w:t>
      </w:r>
      <w:r w:rsidR="006D0D2E">
        <w:t>_________________</w:t>
      </w:r>
    </w:p>
    <w:p w:rsidR="0099379A" w:rsidRDefault="0099379A" w:rsidP="0099379A">
      <w:pPr>
        <w:jc w:val="both"/>
      </w:pPr>
      <w:r>
        <w:t xml:space="preserve">Sample #3 </w:t>
      </w:r>
      <w:r>
        <w:tab/>
        <w:t>Type: ______________________</w:t>
      </w:r>
      <w:r>
        <w:tab/>
        <w:t>Reason</w:t>
      </w:r>
      <w:proofErr w:type="gramStart"/>
      <w:r>
        <w:t>:_</w:t>
      </w:r>
      <w:proofErr w:type="gramEnd"/>
      <w:r>
        <w:t>________________</w:t>
      </w:r>
      <w:r w:rsidR="006D0D2E" w:rsidRPr="006D0D2E">
        <w:t xml:space="preserve"> </w:t>
      </w:r>
      <w:r w:rsidR="006D0D2E">
        <w:t>_________________</w:t>
      </w:r>
    </w:p>
    <w:p w:rsidR="0099379A" w:rsidRDefault="0099379A" w:rsidP="0099379A">
      <w:pPr>
        <w:jc w:val="both"/>
      </w:pPr>
      <w:r>
        <w:t xml:space="preserve">Sample #4 </w:t>
      </w:r>
      <w:r>
        <w:tab/>
        <w:t>Type: ______________________</w:t>
      </w:r>
      <w:r>
        <w:tab/>
        <w:t>Reason</w:t>
      </w:r>
      <w:proofErr w:type="gramStart"/>
      <w:r>
        <w:t>:_</w:t>
      </w:r>
      <w:proofErr w:type="gramEnd"/>
      <w:r>
        <w:t>________________</w:t>
      </w:r>
      <w:r w:rsidR="006D0D2E" w:rsidRPr="006D0D2E">
        <w:t xml:space="preserve"> </w:t>
      </w:r>
      <w:r w:rsidR="006D0D2E">
        <w:t>_________________</w:t>
      </w:r>
    </w:p>
    <w:p w:rsidR="0099379A" w:rsidRDefault="0099379A" w:rsidP="0099379A">
      <w:pPr>
        <w:jc w:val="both"/>
      </w:pPr>
      <w:r>
        <w:t xml:space="preserve">Sample #5 </w:t>
      </w:r>
      <w:r>
        <w:tab/>
        <w:t>Type: ______________________</w:t>
      </w:r>
      <w:r>
        <w:tab/>
        <w:t>Reason</w:t>
      </w:r>
      <w:proofErr w:type="gramStart"/>
      <w:r>
        <w:t>:_</w:t>
      </w:r>
      <w:proofErr w:type="gramEnd"/>
      <w:r>
        <w:t>________________</w:t>
      </w:r>
      <w:r w:rsidR="006D0D2E" w:rsidRPr="006D0D2E">
        <w:t xml:space="preserve"> </w:t>
      </w:r>
      <w:r w:rsidR="006D0D2E">
        <w:t>_________________</w:t>
      </w:r>
    </w:p>
    <w:p w:rsidR="0099379A" w:rsidRDefault="0099379A" w:rsidP="0099379A">
      <w:pPr>
        <w:jc w:val="both"/>
      </w:pPr>
      <w:r>
        <w:t xml:space="preserve">Sample #6 </w:t>
      </w:r>
      <w:r>
        <w:tab/>
        <w:t>Type: ______________________</w:t>
      </w:r>
      <w:r>
        <w:tab/>
        <w:t>Reason</w:t>
      </w:r>
      <w:proofErr w:type="gramStart"/>
      <w:r>
        <w:t>:_</w:t>
      </w:r>
      <w:proofErr w:type="gramEnd"/>
      <w:r>
        <w:t>________________</w:t>
      </w:r>
      <w:r w:rsidR="006D0D2E" w:rsidRPr="006D0D2E">
        <w:t xml:space="preserve"> </w:t>
      </w:r>
      <w:r w:rsidR="006D0D2E">
        <w:t>_________________</w:t>
      </w:r>
    </w:p>
    <w:p w:rsidR="0099379A" w:rsidRDefault="0099379A" w:rsidP="0099379A">
      <w:pPr>
        <w:jc w:val="both"/>
      </w:pPr>
      <w:r>
        <w:t xml:space="preserve">Sample #7 </w:t>
      </w:r>
      <w:r>
        <w:tab/>
        <w:t>Type: ______________________</w:t>
      </w:r>
      <w:r>
        <w:tab/>
        <w:t>Reason</w:t>
      </w:r>
      <w:proofErr w:type="gramStart"/>
      <w:r>
        <w:t>:_</w:t>
      </w:r>
      <w:proofErr w:type="gramEnd"/>
      <w:r>
        <w:t>________________</w:t>
      </w:r>
      <w:r w:rsidR="006D0D2E" w:rsidRPr="006D0D2E">
        <w:t xml:space="preserve"> </w:t>
      </w:r>
      <w:r w:rsidR="006D0D2E">
        <w:t>_________________</w:t>
      </w:r>
      <w:bookmarkStart w:id="0" w:name="_GoBack"/>
      <w:bookmarkEnd w:id="0"/>
    </w:p>
    <w:p w:rsidR="0099379A" w:rsidRPr="006D0D2E" w:rsidRDefault="006D0D2E" w:rsidP="0099379A">
      <w:pPr>
        <w:jc w:val="both"/>
        <w:rPr>
          <w:b/>
          <w:i/>
        </w:rPr>
      </w:pPr>
      <w:r w:rsidRPr="006D0D2E">
        <w:rPr>
          <w:b/>
        </w:rPr>
        <w:t xml:space="preserve"> </w:t>
      </w:r>
      <w:r w:rsidRPr="006D0D2E">
        <w:rPr>
          <w:b/>
          <w:i/>
        </w:rPr>
        <w:t xml:space="preserve">When you are finished with rocks go on to minerals </w:t>
      </w:r>
    </w:p>
    <w:p w:rsidR="0099379A" w:rsidRPr="0099379A" w:rsidRDefault="0099379A" w:rsidP="0099379A">
      <w:pPr>
        <w:jc w:val="both"/>
        <w:rPr>
          <w:b/>
        </w:rPr>
      </w:pPr>
      <w:r w:rsidRPr="0099379A">
        <w:rPr>
          <w:b/>
        </w:rPr>
        <w:t xml:space="preserve">The Minerals:  </w:t>
      </w:r>
      <w:r w:rsidR="006D0D2E">
        <w:rPr>
          <w:b/>
        </w:rPr>
        <w:t xml:space="preserve">For each of the following minerals perform the physical tests below. You need only to “check” one of the two options for each of the properties. </w:t>
      </w:r>
    </w:p>
    <w:p w:rsidR="0099379A" w:rsidRPr="0099379A" w:rsidRDefault="006D0D2E" w:rsidP="0099379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M1</w:t>
      </w:r>
      <w:r w:rsidR="0099379A" w:rsidRPr="0099379A">
        <w:rPr>
          <w:rFonts w:ascii="Times New Roman" w:hAnsi="Times New Roman" w:cs="Times New Roman"/>
        </w:rPr>
        <w:t>:</w:t>
      </w:r>
    </w:p>
    <w:p w:rsidR="0099379A" w:rsidRPr="0099379A" w:rsidRDefault="0099379A" w:rsidP="0099379A">
      <w:pPr>
        <w:pStyle w:val="ListParagraph"/>
        <w:rPr>
          <w:rFonts w:ascii="Times New Roman" w:hAnsi="Times New Roman"/>
        </w:rPr>
      </w:pPr>
      <w:r w:rsidRPr="0099379A">
        <w:rPr>
          <w:rFonts w:ascii="Times New Roman" w:hAnsi="Times New Roman"/>
        </w:rPr>
        <w:t xml:space="preserve">Luster:    </w:t>
      </w:r>
      <w:r w:rsidRPr="0099379A">
        <w:rPr>
          <w:rFonts w:ascii="Times New Roman" w:hAnsi="Times New Roman"/>
        </w:rPr>
        <w:tab/>
        <w:t>Metallic ________</w:t>
      </w:r>
      <w:r w:rsidRPr="0099379A">
        <w:rPr>
          <w:rFonts w:ascii="Times New Roman" w:hAnsi="Times New Roman"/>
        </w:rPr>
        <w:tab/>
        <w:t>Non-metallic: _______</w:t>
      </w:r>
    </w:p>
    <w:p w:rsidR="0099379A" w:rsidRPr="0099379A" w:rsidRDefault="0099379A" w:rsidP="0099379A">
      <w:pPr>
        <w:pStyle w:val="ListParagraph"/>
        <w:rPr>
          <w:rFonts w:ascii="Times New Roman" w:hAnsi="Times New Roman"/>
        </w:rPr>
      </w:pPr>
    </w:p>
    <w:p w:rsidR="0099379A" w:rsidRP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Break:</w:t>
      </w:r>
      <w:r w:rsidRPr="0099379A"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ab/>
        <w:t xml:space="preserve">Cleavage_______     </w:t>
      </w:r>
      <w:r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 xml:space="preserve"> Fracture: __________</w:t>
      </w:r>
    </w:p>
    <w:p w:rsidR="0099379A" w:rsidRP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Streak:</w:t>
      </w:r>
      <w:r w:rsidRPr="0099379A"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ab/>
        <w:t xml:space="preserve">Color __________         </w:t>
      </w:r>
      <w:r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 xml:space="preserve">Colorless/white: _________ </w:t>
      </w:r>
    </w:p>
    <w:p w:rsidR="0099379A" w:rsidRPr="006D0D2E" w:rsidRDefault="0099379A" w:rsidP="006D0D2E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Hardness:</w:t>
      </w:r>
      <w:r w:rsidRPr="0099379A">
        <w:rPr>
          <w:rFonts w:ascii="Times New Roman" w:hAnsi="Times New Roman" w:cs="Times New Roman"/>
        </w:rPr>
        <w:tab/>
        <w:t>Soft: ___________</w:t>
      </w:r>
      <w:r w:rsidRPr="0099379A">
        <w:rPr>
          <w:rFonts w:ascii="Times New Roman" w:hAnsi="Times New Roman" w:cs="Times New Roman"/>
        </w:rPr>
        <w:tab/>
        <w:t xml:space="preserve">Hard: ___________  </w:t>
      </w:r>
    </w:p>
    <w:p w:rsidR="0099379A" w:rsidRDefault="006D0D2E" w:rsidP="0099379A">
      <w:pPr>
        <w:jc w:val="both"/>
      </w:pPr>
      <w:r>
        <w:t>M2</w:t>
      </w:r>
      <w:r w:rsidR="0099379A">
        <w:t>:</w:t>
      </w:r>
    </w:p>
    <w:p w:rsidR="0099379A" w:rsidRPr="0099379A" w:rsidRDefault="0099379A" w:rsidP="0099379A">
      <w:pPr>
        <w:pStyle w:val="ListParagraph"/>
        <w:rPr>
          <w:rFonts w:ascii="Times New Roman" w:hAnsi="Times New Roman"/>
        </w:rPr>
      </w:pPr>
      <w:r w:rsidRPr="0099379A">
        <w:rPr>
          <w:rFonts w:ascii="Times New Roman" w:hAnsi="Times New Roman"/>
        </w:rPr>
        <w:t xml:space="preserve">Luster:    </w:t>
      </w:r>
      <w:r w:rsidRPr="0099379A">
        <w:rPr>
          <w:rFonts w:ascii="Times New Roman" w:hAnsi="Times New Roman"/>
        </w:rPr>
        <w:tab/>
        <w:t>Metallic ________</w:t>
      </w:r>
      <w:r w:rsidRPr="0099379A">
        <w:rPr>
          <w:rFonts w:ascii="Times New Roman" w:hAnsi="Times New Roman"/>
        </w:rPr>
        <w:tab/>
        <w:t>Non-metallic: _______</w:t>
      </w:r>
    </w:p>
    <w:p w:rsidR="0099379A" w:rsidRPr="0099379A" w:rsidRDefault="0099379A" w:rsidP="0099379A">
      <w:pPr>
        <w:pStyle w:val="ListParagraph"/>
        <w:rPr>
          <w:rFonts w:ascii="Times New Roman" w:hAnsi="Times New Roman"/>
        </w:rPr>
      </w:pPr>
    </w:p>
    <w:p w:rsidR="0099379A" w:rsidRP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Break:</w:t>
      </w:r>
      <w:r w:rsidRPr="0099379A"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ab/>
        <w:t xml:space="preserve">Cleavage_______     </w:t>
      </w:r>
      <w:r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 xml:space="preserve"> Fracture: __________</w:t>
      </w:r>
    </w:p>
    <w:p w:rsidR="0099379A" w:rsidRP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Streak:</w:t>
      </w:r>
      <w:r w:rsidRPr="0099379A"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ab/>
        <w:t xml:space="preserve">Color __________         </w:t>
      </w:r>
      <w:r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 xml:space="preserve">Colorless/white: _________ </w:t>
      </w:r>
    </w:p>
    <w:p w:rsid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Hardness:</w:t>
      </w:r>
      <w:r w:rsidRPr="0099379A">
        <w:rPr>
          <w:rFonts w:ascii="Times New Roman" w:hAnsi="Times New Roman" w:cs="Times New Roman"/>
        </w:rPr>
        <w:tab/>
        <w:t>Soft: ___________</w:t>
      </w:r>
      <w:r w:rsidRPr="0099379A">
        <w:rPr>
          <w:rFonts w:ascii="Times New Roman" w:hAnsi="Times New Roman" w:cs="Times New Roman"/>
        </w:rPr>
        <w:tab/>
        <w:t xml:space="preserve">Hard: ___________  </w:t>
      </w:r>
    </w:p>
    <w:p w:rsid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</w:p>
    <w:p w:rsidR="006D0D2E" w:rsidRPr="0099379A" w:rsidRDefault="006D0D2E" w:rsidP="0099379A">
      <w:pPr>
        <w:spacing w:line="240" w:lineRule="auto"/>
        <w:ind w:left="720"/>
        <w:rPr>
          <w:rFonts w:ascii="Times New Roman" w:hAnsi="Times New Roman" w:cs="Times New Roman"/>
        </w:rPr>
      </w:pPr>
    </w:p>
    <w:p w:rsidR="0099379A" w:rsidRDefault="006D0D2E" w:rsidP="0099379A">
      <w:pPr>
        <w:jc w:val="both"/>
      </w:pPr>
      <w:r>
        <w:lastRenderedPageBreak/>
        <w:t>M3</w:t>
      </w:r>
      <w:r w:rsidR="0099379A">
        <w:t>:</w:t>
      </w:r>
    </w:p>
    <w:p w:rsidR="0099379A" w:rsidRPr="0099379A" w:rsidRDefault="0099379A" w:rsidP="0099379A">
      <w:pPr>
        <w:pStyle w:val="ListParagraph"/>
        <w:rPr>
          <w:rFonts w:ascii="Times New Roman" w:hAnsi="Times New Roman"/>
        </w:rPr>
      </w:pPr>
      <w:r w:rsidRPr="0099379A">
        <w:rPr>
          <w:rFonts w:ascii="Times New Roman" w:hAnsi="Times New Roman"/>
        </w:rPr>
        <w:t xml:space="preserve">Luster:    </w:t>
      </w:r>
      <w:r w:rsidRPr="0099379A">
        <w:rPr>
          <w:rFonts w:ascii="Times New Roman" w:hAnsi="Times New Roman"/>
        </w:rPr>
        <w:tab/>
        <w:t>Metallic ________</w:t>
      </w:r>
      <w:r w:rsidRPr="0099379A">
        <w:rPr>
          <w:rFonts w:ascii="Times New Roman" w:hAnsi="Times New Roman"/>
        </w:rPr>
        <w:tab/>
        <w:t>Non-metallic: _______</w:t>
      </w:r>
    </w:p>
    <w:p w:rsidR="0099379A" w:rsidRPr="0099379A" w:rsidRDefault="0099379A" w:rsidP="0099379A">
      <w:pPr>
        <w:pStyle w:val="ListParagraph"/>
        <w:rPr>
          <w:rFonts w:ascii="Times New Roman" w:hAnsi="Times New Roman"/>
        </w:rPr>
      </w:pPr>
    </w:p>
    <w:p w:rsidR="0099379A" w:rsidRP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Break:</w:t>
      </w:r>
      <w:r w:rsidRPr="0099379A"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ab/>
        <w:t xml:space="preserve">Cleavage_______     </w:t>
      </w:r>
      <w:r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 xml:space="preserve"> Fracture: __________</w:t>
      </w:r>
    </w:p>
    <w:p w:rsidR="0099379A" w:rsidRP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Streak:</w:t>
      </w:r>
      <w:r w:rsidRPr="0099379A"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ab/>
        <w:t xml:space="preserve">Color __________         </w:t>
      </w:r>
      <w:r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 xml:space="preserve">Colorless/white: _________ </w:t>
      </w:r>
    </w:p>
    <w:p w:rsid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Hardness:</w:t>
      </w:r>
      <w:r w:rsidRPr="0099379A">
        <w:rPr>
          <w:rFonts w:ascii="Times New Roman" w:hAnsi="Times New Roman" w:cs="Times New Roman"/>
        </w:rPr>
        <w:tab/>
        <w:t>Soft: ___________</w:t>
      </w:r>
      <w:r w:rsidRPr="0099379A">
        <w:rPr>
          <w:rFonts w:ascii="Times New Roman" w:hAnsi="Times New Roman" w:cs="Times New Roman"/>
        </w:rPr>
        <w:tab/>
        <w:t xml:space="preserve">Hard: ___________  </w:t>
      </w:r>
    </w:p>
    <w:p w:rsid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</w:p>
    <w:p w:rsidR="0099379A" w:rsidRDefault="006D0D2E" w:rsidP="0099379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M4</w:t>
      </w:r>
      <w:r w:rsidR="0099379A">
        <w:rPr>
          <w:rFonts w:ascii="Times New Roman" w:hAnsi="Times New Roman" w:cs="Times New Roman"/>
        </w:rPr>
        <w:t xml:space="preserve">: </w:t>
      </w:r>
    </w:p>
    <w:p w:rsidR="0099379A" w:rsidRPr="0099379A" w:rsidRDefault="0099379A" w:rsidP="0099379A">
      <w:pPr>
        <w:pStyle w:val="ListParagraph"/>
        <w:rPr>
          <w:rFonts w:ascii="Times New Roman" w:hAnsi="Times New Roman"/>
        </w:rPr>
      </w:pPr>
      <w:r w:rsidRPr="0099379A">
        <w:rPr>
          <w:rFonts w:ascii="Times New Roman" w:hAnsi="Times New Roman"/>
        </w:rPr>
        <w:t xml:space="preserve">Luster:    </w:t>
      </w:r>
      <w:r w:rsidRPr="0099379A">
        <w:rPr>
          <w:rFonts w:ascii="Times New Roman" w:hAnsi="Times New Roman"/>
        </w:rPr>
        <w:tab/>
        <w:t>Metallic ________</w:t>
      </w:r>
      <w:r w:rsidRPr="0099379A">
        <w:rPr>
          <w:rFonts w:ascii="Times New Roman" w:hAnsi="Times New Roman"/>
        </w:rPr>
        <w:tab/>
        <w:t>Non-metallic: _______</w:t>
      </w:r>
    </w:p>
    <w:p w:rsidR="0099379A" w:rsidRPr="0099379A" w:rsidRDefault="0099379A" w:rsidP="0099379A">
      <w:pPr>
        <w:pStyle w:val="ListParagraph"/>
        <w:rPr>
          <w:rFonts w:ascii="Times New Roman" w:hAnsi="Times New Roman"/>
        </w:rPr>
      </w:pPr>
    </w:p>
    <w:p w:rsidR="0099379A" w:rsidRP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Break:</w:t>
      </w:r>
      <w:r w:rsidRPr="0099379A"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ab/>
        <w:t xml:space="preserve">Cleavage_______     </w:t>
      </w:r>
      <w:r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 xml:space="preserve"> Fracture: __________</w:t>
      </w:r>
    </w:p>
    <w:p w:rsidR="0099379A" w:rsidRP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Streak:</w:t>
      </w:r>
      <w:r w:rsidRPr="0099379A"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ab/>
        <w:t xml:space="preserve">Color __________         </w:t>
      </w:r>
      <w:r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 xml:space="preserve">Colorless/white: _________ </w:t>
      </w:r>
    </w:p>
    <w:p w:rsidR="0099379A" w:rsidRP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Hardness:</w:t>
      </w:r>
      <w:r w:rsidRPr="0099379A">
        <w:rPr>
          <w:rFonts w:ascii="Times New Roman" w:hAnsi="Times New Roman" w:cs="Times New Roman"/>
        </w:rPr>
        <w:tab/>
        <w:t>Soft: ___________</w:t>
      </w:r>
      <w:r w:rsidRPr="0099379A">
        <w:rPr>
          <w:rFonts w:ascii="Times New Roman" w:hAnsi="Times New Roman" w:cs="Times New Roman"/>
        </w:rPr>
        <w:tab/>
        <w:t xml:space="preserve">Hard: ___________  </w:t>
      </w:r>
    </w:p>
    <w:p w:rsidR="0099379A" w:rsidRP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</w:p>
    <w:p w:rsidR="0099379A" w:rsidRDefault="006D0D2E" w:rsidP="0099379A">
      <w:pPr>
        <w:jc w:val="both"/>
      </w:pPr>
      <w:r>
        <w:t>M5</w:t>
      </w:r>
      <w:r w:rsidR="0099379A">
        <w:t xml:space="preserve">: </w:t>
      </w:r>
    </w:p>
    <w:p w:rsidR="0099379A" w:rsidRPr="0099379A" w:rsidRDefault="0099379A" w:rsidP="0099379A">
      <w:pPr>
        <w:pStyle w:val="ListParagraph"/>
        <w:rPr>
          <w:rFonts w:ascii="Times New Roman" w:hAnsi="Times New Roman"/>
        </w:rPr>
      </w:pPr>
      <w:r w:rsidRPr="0099379A">
        <w:rPr>
          <w:rFonts w:ascii="Times New Roman" w:hAnsi="Times New Roman"/>
        </w:rPr>
        <w:t xml:space="preserve">Luster:    </w:t>
      </w:r>
      <w:r w:rsidRPr="0099379A">
        <w:rPr>
          <w:rFonts w:ascii="Times New Roman" w:hAnsi="Times New Roman"/>
        </w:rPr>
        <w:tab/>
        <w:t>Metallic ________</w:t>
      </w:r>
      <w:r w:rsidRPr="0099379A">
        <w:rPr>
          <w:rFonts w:ascii="Times New Roman" w:hAnsi="Times New Roman"/>
        </w:rPr>
        <w:tab/>
        <w:t>Non-metallic: _______</w:t>
      </w:r>
    </w:p>
    <w:p w:rsidR="0099379A" w:rsidRPr="0099379A" w:rsidRDefault="0099379A" w:rsidP="0099379A">
      <w:pPr>
        <w:pStyle w:val="ListParagraph"/>
        <w:rPr>
          <w:rFonts w:ascii="Times New Roman" w:hAnsi="Times New Roman"/>
        </w:rPr>
      </w:pPr>
    </w:p>
    <w:p w:rsidR="0099379A" w:rsidRP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Break:</w:t>
      </w:r>
      <w:r w:rsidRPr="0099379A"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ab/>
        <w:t xml:space="preserve">Cleavage_______     </w:t>
      </w:r>
      <w:r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 xml:space="preserve"> Fracture: __________</w:t>
      </w:r>
    </w:p>
    <w:p w:rsidR="0099379A" w:rsidRP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Streak:</w:t>
      </w:r>
      <w:r w:rsidRPr="0099379A"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ab/>
        <w:t xml:space="preserve">Color __________         </w:t>
      </w:r>
      <w:r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 xml:space="preserve">Colorless/white: _________ </w:t>
      </w:r>
    </w:p>
    <w:p w:rsidR="0099379A" w:rsidRPr="0099379A" w:rsidRDefault="0099379A" w:rsidP="0099379A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Hardness:</w:t>
      </w:r>
      <w:r w:rsidRPr="0099379A">
        <w:rPr>
          <w:rFonts w:ascii="Times New Roman" w:hAnsi="Times New Roman" w:cs="Times New Roman"/>
        </w:rPr>
        <w:tab/>
        <w:t>Soft: ___________</w:t>
      </w:r>
      <w:r w:rsidRPr="0099379A">
        <w:rPr>
          <w:rFonts w:ascii="Times New Roman" w:hAnsi="Times New Roman" w:cs="Times New Roman"/>
        </w:rPr>
        <w:tab/>
        <w:t xml:space="preserve">Hard: ___________  </w:t>
      </w:r>
    </w:p>
    <w:p w:rsidR="0099379A" w:rsidRDefault="0099379A" w:rsidP="0099379A">
      <w:pPr>
        <w:jc w:val="both"/>
      </w:pPr>
    </w:p>
    <w:p w:rsidR="006D0D2E" w:rsidRDefault="006D0D2E" w:rsidP="006D0D2E">
      <w:pPr>
        <w:jc w:val="both"/>
      </w:pPr>
      <w:r>
        <w:t>M6</w:t>
      </w:r>
      <w:r>
        <w:t xml:space="preserve">: </w:t>
      </w:r>
    </w:p>
    <w:p w:rsidR="006D0D2E" w:rsidRPr="0099379A" w:rsidRDefault="006D0D2E" w:rsidP="006D0D2E">
      <w:pPr>
        <w:pStyle w:val="ListParagraph"/>
        <w:rPr>
          <w:rFonts w:ascii="Times New Roman" w:hAnsi="Times New Roman"/>
        </w:rPr>
      </w:pPr>
      <w:r w:rsidRPr="0099379A">
        <w:rPr>
          <w:rFonts w:ascii="Times New Roman" w:hAnsi="Times New Roman"/>
        </w:rPr>
        <w:t xml:space="preserve">Luster:    </w:t>
      </w:r>
      <w:r w:rsidRPr="0099379A">
        <w:rPr>
          <w:rFonts w:ascii="Times New Roman" w:hAnsi="Times New Roman"/>
        </w:rPr>
        <w:tab/>
        <w:t>Metallic ________</w:t>
      </w:r>
      <w:r w:rsidRPr="0099379A">
        <w:rPr>
          <w:rFonts w:ascii="Times New Roman" w:hAnsi="Times New Roman"/>
        </w:rPr>
        <w:tab/>
        <w:t>Non-metallic: _______</w:t>
      </w:r>
    </w:p>
    <w:p w:rsidR="006D0D2E" w:rsidRPr="0099379A" w:rsidRDefault="006D0D2E" w:rsidP="006D0D2E">
      <w:pPr>
        <w:pStyle w:val="ListParagraph"/>
        <w:rPr>
          <w:rFonts w:ascii="Times New Roman" w:hAnsi="Times New Roman"/>
        </w:rPr>
      </w:pPr>
    </w:p>
    <w:p w:rsidR="006D0D2E" w:rsidRPr="0099379A" w:rsidRDefault="006D0D2E" w:rsidP="006D0D2E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Break:</w:t>
      </w:r>
      <w:r w:rsidRPr="0099379A"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ab/>
        <w:t xml:space="preserve">Cleavage_______     </w:t>
      </w:r>
      <w:r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 xml:space="preserve"> Fracture: __________</w:t>
      </w:r>
    </w:p>
    <w:p w:rsidR="006D0D2E" w:rsidRPr="0099379A" w:rsidRDefault="006D0D2E" w:rsidP="006D0D2E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Streak:</w:t>
      </w:r>
      <w:r w:rsidRPr="0099379A"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ab/>
        <w:t xml:space="preserve">Color __________         </w:t>
      </w:r>
      <w:r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 xml:space="preserve">Colorless/white: _________ </w:t>
      </w:r>
    </w:p>
    <w:p w:rsidR="006D0D2E" w:rsidRPr="0099379A" w:rsidRDefault="006D0D2E" w:rsidP="006D0D2E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Hardness:</w:t>
      </w:r>
      <w:r w:rsidRPr="0099379A">
        <w:rPr>
          <w:rFonts w:ascii="Times New Roman" w:hAnsi="Times New Roman" w:cs="Times New Roman"/>
        </w:rPr>
        <w:tab/>
        <w:t>Soft: ___________</w:t>
      </w:r>
      <w:r w:rsidRPr="0099379A">
        <w:rPr>
          <w:rFonts w:ascii="Times New Roman" w:hAnsi="Times New Roman" w:cs="Times New Roman"/>
        </w:rPr>
        <w:tab/>
        <w:t xml:space="preserve">Hard: ___________  </w:t>
      </w:r>
    </w:p>
    <w:p w:rsidR="006D0D2E" w:rsidRDefault="006D0D2E" w:rsidP="0099379A">
      <w:pPr>
        <w:jc w:val="both"/>
      </w:pPr>
    </w:p>
    <w:p w:rsidR="006D0D2E" w:rsidRDefault="006D0D2E" w:rsidP="006D0D2E">
      <w:pPr>
        <w:jc w:val="both"/>
      </w:pPr>
      <w:r>
        <w:t>M7</w:t>
      </w:r>
      <w:r>
        <w:t xml:space="preserve">: </w:t>
      </w:r>
    </w:p>
    <w:p w:rsidR="006D0D2E" w:rsidRPr="0099379A" w:rsidRDefault="006D0D2E" w:rsidP="006D0D2E">
      <w:pPr>
        <w:pStyle w:val="ListParagraph"/>
        <w:rPr>
          <w:rFonts w:ascii="Times New Roman" w:hAnsi="Times New Roman"/>
        </w:rPr>
      </w:pPr>
      <w:r w:rsidRPr="0099379A">
        <w:rPr>
          <w:rFonts w:ascii="Times New Roman" w:hAnsi="Times New Roman"/>
        </w:rPr>
        <w:t xml:space="preserve">Luster:    </w:t>
      </w:r>
      <w:r w:rsidRPr="0099379A">
        <w:rPr>
          <w:rFonts w:ascii="Times New Roman" w:hAnsi="Times New Roman"/>
        </w:rPr>
        <w:tab/>
        <w:t>Metallic ________</w:t>
      </w:r>
      <w:r w:rsidRPr="0099379A">
        <w:rPr>
          <w:rFonts w:ascii="Times New Roman" w:hAnsi="Times New Roman"/>
        </w:rPr>
        <w:tab/>
        <w:t>Non-metallic: _______</w:t>
      </w:r>
    </w:p>
    <w:p w:rsidR="006D0D2E" w:rsidRPr="0099379A" w:rsidRDefault="006D0D2E" w:rsidP="006D0D2E">
      <w:pPr>
        <w:pStyle w:val="ListParagraph"/>
        <w:rPr>
          <w:rFonts w:ascii="Times New Roman" w:hAnsi="Times New Roman"/>
        </w:rPr>
      </w:pPr>
    </w:p>
    <w:p w:rsidR="006D0D2E" w:rsidRPr="0099379A" w:rsidRDefault="006D0D2E" w:rsidP="006D0D2E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Break:</w:t>
      </w:r>
      <w:r w:rsidRPr="0099379A"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ab/>
        <w:t xml:space="preserve">Cleavage_______     </w:t>
      </w:r>
      <w:r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 xml:space="preserve"> Fracture: __________</w:t>
      </w:r>
    </w:p>
    <w:p w:rsidR="006D0D2E" w:rsidRPr="0099379A" w:rsidRDefault="006D0D2E" w:rsidP="006D0D2E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Streak:</w:t>
      </w:r>
      <w:r w:rsidRPr="0099379A"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ab/>
        <w:t xml:space="preserve">Color __________         </w:t>
      </w:r>
      <w:r>
        <w:rPr>
          <w:rFonts w:ascii="Times New Roman" w:hAnsi="Times New Roman" w:cs="Times New Roman"/>
        </w:rPr>
        <w:tab/>
      </w:r>
      <w:r w:rsidRPr="0099379A">
        <w:rPr>
          <w:rFonts w:ascii="Times New Roman" w:hAnsi="Times New Roman" w:cs="Times New Roman"/>
        </w:rPr>
        <w:t xml:space="preserve">Colorless/white: _________ </w:t>
      </w:r>
    </w:p>
    <w:p w:rsidR="006D0D2E" w:rsidRPr="0099379A" w:rsidRDefault="006D0D2E" w:rsidP="006D0D2E">
      <w:pPr>
        <w:spacing w:line="240" w:lineRule="auto"/>
        <w:ind w:left="720"/>
        <w:rPr>
          <w:rFonts w:ascii="Times New Roman" w:hAnsi="Times New Roman" w:cs="Times New Roman"/>
        </w:rPr>
      </w:pPr>
      <w:r w:rsidRPr="0099379A">
        <w:rPr>
          <w:rFonts w:ascii="Times New Roman" w:hAnsi="Times New Roman" w:cs="Times New Roman"/>
        </w:rPr>
        <w:t>Hardness:</w:t>
      </w:r>
      <w:r w:rsidRPr="0099379A">
        <w:rPr>
          <w:rFonts w:ascii="Times New Roman" w:hAnsi="Times New Roman" w:cs="Times New Roman"/>
        </w:rPr>
        <w:tab/>
        <w:t>Soft: ___________</w:t>
      </w:r>
      <w:r w:rsidRPr="0099379A">
        <w:rPr>
          <w:rFonts w:ascii="Times New Roman" w:hAnsi="Times New Roman" w:cs="Times New Roman"/>
        </w:rPr>
        <w:tab/>
        <w:t xml:space="preserve">Hard: ___________  </w:t>
      </w:r>
    </w:p>
    <w:p w:rsidR="006D0D2E" w:rsidRDefault="006D0D2E" w:rsidP="0099379A">
      <w:pPr>
        <w:jc w:val="both"/>
      </w:pPr>
    </w:p>
    <w:sectPr w:rsidR="006D0D2E" w:rsidSect="002F21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4DAC"/>
    <w:multiLevelType w:val="hybridMultilevel"/>
    <w:tmpl w:val="A4A85588"/>
    <w:lvl w:ilvl="0" w:tplc="55DA0C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9A"/>
    <w:rsid w:val="000221CA"/>
    <w:rsid w:val="002F212C"/>
    <w:rsid w:val="006D0D2E"/>
    <w:rsid w:val="00842A6A"/>
    <w:rsid w:val="0099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79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79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19B0D2E2.dotm</Template>
  <TotalTime>8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Mt. Pleasant Schools</dc:creator>
  <cp:lastModifiedBy>Mt. Pleasant Schools</cp:lastModifiedBy>
  <cp:revision>3</cp:revision>
  <cp:lastPrinted>2014-06-03T19:09:00Z</cp:lastPrinted>
  <dcterms:created xsi:type="dcterms:W3CDTF">2013-05-30T22:11:00Z</dcterms:created>
  <dcterms:modified xsi:type="dcterms:W3CDTF">2014-06-03T19:10:00Z</dcterms:modified>
</cp:coreProperties>
</file>